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Kopfzeilen-Layouttabelle"/>
      </w:tblPr>
      <w:tblGrid>
        <w:gridCol w:w="4829"/>
        <w:gridCol w:w="4197"/>
      </w:tblGrid>
      <w:tr w:rsidR="00D92B95" w14:paraId="29593E90" w14:textId="77777777" w:rsidTr="04EFABFD">
        <w:tc>
          <w:tcPr>
            <w:tcW w:w="5013" w:type="dxa"/>
            <w:vAlign w:val="bottom"/>
          </w:tcPr>
          <w:p w14:paraId="2A0601A7" w14:textId="1C0D6C3C" w:rsidR="00C84833" w:rsidRDefault="008824E8" w:rsidP="00C84833">
            <w:pPr>
              <w:pStyle w:val="Titel"/>
            </w:pPr>
            <w:sdt>
              <w:sdtPr>
                <w:alias w:val="Vornamen eingeben:"/>
                <w:tag w:val="Vornamen eingeben:"/>
                <w:id w:val="1306818671"/>
                <w:placeholder>
                  <w:docPart w:val="8B430694F94D4B8881A1F7E0207DBC2E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EndPr/>
              <w:sdtContent>
                <w:proofErr w:type="spellStart"/>
                <w:r w:rsidR="00874361">
                  <w:t>Merlyn</w:t>
                </w:r>
                <w:proofErr w:type="spellEnd"/>
              </w:sdtContent>
            </w:sdt>
            <w:r w:rsidR="00D92B95">
              <w:rPr>
                <w:lang w:bidi="de-DE"/>
              </w:rPr>
              <w:br/>
            </w:r>
            <w:sdt>
              <w:sdtPr>
                <w:alias w:val="Nachnamen eingeben:"/>
                <w:tag w:val="Nachnamen eingeben:"/>
                <w:id w:val="-1656595288"/>
                <w:placeholder>
                  <w:docPart w:val="D59606794B5E4F96A893F307E27FB65E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 w:multiLine="1"/>
              </w:sdtPr>
              <w:sdtEndPr/>
              <w:sdtContent>
                <w:r w:rsidR="00874361">
                  <w:t>Gamper</w:t>
                </w:r>
              </w:sdtContent>
            </w:sdt>
          </w:p>
        </w:tc>
        <w:tc>
          <w:tcPr>
            <w:tcW w:w="4356" w:type="dxa"/>
            <w:vAlign w:val="bottom"/>
          </w:tcPr>
          <w:p w14:paraId="17300C6C" w14:textId="77777777" w:rsidR="00D92B95" w:rsidRDefault="00D92B95" w:rsidP="009D3336">
            <w:pPr>
              <w:pStyle w:val="Kopfzeile"/>
            </w:pPr>
          </w:p>
        </w:tc>
      </w:tr>
    </w:tbl>
    <w:p w14:paraId="5FC1DE0C" w14:textId="49FE089F" w:rsidR="00C43D65" w:rsidRDefault="00080F32" w:rsidP="00874361">
      <w:pPr>
        <w:pStyle w:val="Listenabsatz"/>
        <w:numPr>
          <w:ilvl w:val="0"/>
          <w:numId w:val="13"/>
        </w:numPr>
        <w:spacing w:after="0"/>
        <w:ind w:left="284" w:hanging="28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F1960B" wp14:editId="0498F2D2">
            <wp:simplePos x="0" y="0"/>
            <wp:positionH relativeFrom="column">
              <wp:posOffset>3904615</wp:posOffset>
            </wp:positionH>
            <wp:positionV relativeFrom="paragraph">
              <wp:posOffset>-1609090</wp:posOffset>
            </wp:positionV>
            <wp:extent cx="1857375" cy="2474577"/>
            <wp:effectExtent l="0" t="0" r="0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4EFABFD">
        <w:t>Oberwilerweg</w:t>
      </w:r>
      <w:proofErr w:type="spellEnd"/>
      <w:r w:rsidR="04EFABFD">
        <w:t xml:space="preserve"> 75</w:t>
      </w:r>
    </w:p>
    <w:p w14:paraId="7003695A" w14:textId="27CF8460" w:rsidR="00874361" w:rsidRDefault="04EFABFD" w:rsidP="00874361">
      <w:pPr>
        <w:spacing w:after="0"/>
        <w:ind w:firstLine="284"/>
      </w:pPr>
      <w:r>
        <w:t>4852 Rothrist</w:t>
      </w:r>
    </w:p>
    <w:p w14:paraId="014E7A37" w14:textId="57A6B45E" w:rsidR="00874361" w:rsidRDefault="04EFABFD" w:rsidP="0095187B">
      <w:pPr>
        <w:pStyle w:val="Listenabsatz"/>
        <w:numPr>
          <w:ilvl w:val="0"/>
          <w:numId w:val="17"/>
        </w:numPr>
        <w:spacing w:after="0"/>
        <w:ind w:left="284" w:hanging="284"/>
      </w:pPr>
      <w:r>
        <w:t>079 691 98 29</w:t>
      </w:r>
    </w:p>
    <w:p w14:paraId="66528509" w14:textId="519E93BE" w:rsidR="00874361" w:rsidRDefault="04EFABFD" w:rsidP="00874361">
      <w:pPr>
        <w:pStyle w:val="Listenabsatz"/>
        <w:numPr>
          <w:ilvl w:val="0"/>
          <w:numId w:val="15"/>
        </w:numPr>
        <w:spacing w:after="0"/>
        <w:ind w:left="284" w:hanging="284"/>
      </w:pPr>
      <w:r>
        <w:t>merlyn.gamper@outlook.com</w:t>
      </w:r>
    </w:p>
    <w:p w14:paraId="2B7053FE" w14:textId="77777777" w:rsidR="00AD13CB" w:rsidRDefault="008824E8" w:rsidP="04EFABFD">
      <w:pPr>
        <w:pStyle w:val="berschrift1"/>
        <w:rPr>
          <w:lang w:bidi="de-DE"/>
        </w:rPr>
      </w:pPr>
      <w:sdt>
        <w:sdtPr>
          <w:alias w:val="Qualifikationen:"/>
          <w:tag w:val="Qualifikationen:"/>
          <w:id w:val="-891506033"/>
          <w:placeholder>
            <w:docPart w:val="7B6946705F4648FFA45A9CA4074AE4A2"/>
          </w:placeholder>
          <w:temporary/>
          <w:showingPlcHdr/>
          <w15:appearance w15:val="hidden"/>
        </w:sdtPr>
        <w:sdtEndPr/>
        <w:sdtContent>
          <w:r w:rsidR="04EFABFD" w:rsidRPr="04EFABFD">
            <w:rPr>
              <w:lang w:bidi="de-DE"/>
            </w:rPr>
            <w:t>Qualifikationen</w:t>
          </w:r>
        </w:sdtContent>
      </w:sdt>
    </w:p>
    <w:tbl>
      <w:tblPr>
        <w:tblStyle w:val="Tabellenrast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e für Qualifikationen "/>
      </w:tblPr>
      <w:tblGrid>
        <w:gridCol w:w="4496"/>
        <w:gridCol w:w="4530"/>
      </w:tblGrid>
      <w:tr w:rsidR="00F66866" w14:paraId="62A3D929" w14:textId="77777777" w:rsidTr="04EFABFD">
        <w:tc>
          <w:tcPr>
            <w:tcW w:w="4680" w:type="dxa"/>
          </w:tcPr>
          <w:p w14:paraId="0F5304C1" w14:textId="02FC7B55" w:rsidR="005B1D68" w:rsidRDefault="04EFABFD" w:rsidP="00F66866">
            <w:pPr>
              <w:pStyle w:val="Aufzhlungszeichen"/>
              <w:numPr>
                <w:ilvl w:val="0"/>
                <w:numId w:val="4"/>
              </w:numPr>
            </w:pPr>
            <w:r>
              <w:t>Lehrabschluss als Metallbauer EBA und dadurch Erfahrung in fast allen Bereichen des Metallbaus. (</w:t>
            </w:r>
            <w:proofErr w:type="spellStart"/>
            <w:r>
              <w:t>Schweissen</w:t>
            </w:r>
            <w:proofErr w:type="spellEnd"/>
            <w:r>
              <w:t>, Bohren, Schleifen, Montieren usw.)</w:t>
            </w:r>
          </w:p>
          <w:p w14:paraId="744B5EBC" w14:textId="77777777" w:rsidR="00752315" w:rsidRDefault="04EFABFD" w:rsidP="00F66866">
            <w:pPr>
              <w:pStyle w:val="Aufzhlungszeichen"/>
              <w:numPr>
                <w:ilvl w:val="0"/>
                <w:numId w:val="4"/>
              </w:numPr>
            </w:pPr>
            <w:r>
              <w:t xml:space="preserve">Erfahrung im </w:t>
            </w:r>
            <w:proofErr w:type="spellStart"/>
            <w:r>
              <w:t>Schweissen</w:t>
            </w:r>
            <w:proofErr w:type="spellEnd"/>
            <w:r>
              <w:t xml:space="preserve"> von Stahl, Chromnickelstahl und Aluminium</w:t>
            </w:r>
          </w:p>
          <w:p w14:paraId="7EEA0C8B" w14:textId="3309FE7F" w:rsidR="00F66866" w:rsidRPr="004937AE" w:rsidRDefault="04EFABFD" w:rsidP="00F66866">
            <w:pPr>
              <w:pStyle w:val="Aufzhlungszeichen"/>
              <w:numPr>
                <w:ilvl w:val="0"/>
                <w:numId w:val="4"/>
              </w:numPr>
            </w:pPr>
            <w:r>
              <w:t>Erfahrung in der Montage von hergestellten Teilen (Fassaden, Geländer, Türen, Fenster usw.)</w:t>
            </w: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14:paraId="62875C51" w14:textId="303C2023" w:rsidR="00F66866" w:rsidRDefault="04EFABFD" w:rsidP="00F66866">
            <w:pPr>
              <w:pStyle w:val="Aufzhlungszeichen"/>
            </w:pPr>
            <w:r>
              <w:t xml:space="preserve">Erfahrung mit dem Arbeiten als Team, ich kann mich gut in einem Team einleben und </w:t>
            </w:r>
            <w:proofErr w:type="spellStart"/>
            <w:r>
              <w:t>weiss</w:t>
            </w:r>
            <w:proofErr w:type="spellEnd"/>
            <w:r>
              <w:t xml:space="preserve"> wie ich mich hilfreich zeigen kann.</w:t>
            </w:r>
          </w:p>
          <w:p w14:paraId="248EAA63" w14:textId="77777777" w:rsidR="00752315" w:rsidRDefault="04EFABFD" w:rsidP="00F66866">
            <w:pPr>
              <w:pStyle w:val="Aufzhlungszeichen"/>
            </w:pPr>
            <w:r>
              <w:t>Selbständig Arbeiten ist auch kein Problem ich erfülle meine Arbeit effizient und sauber.</w:t>
            </w:r>
          </w:p>
          <w:p w14:paraId="337D2291" w14:textId="1743D665" w:rsidR="00F66866" w:rsidRPr="004937AE" w:rsidRDefault="04EFABFD" w:rsidP="00F66866">
            <w:pPr>
              <w:pStyle w:val="Aufzhlungszeichen"/>
            </w:pPr>
            <w:r>
              <w:t>Sehr gute Deutschkenntnisse und etwas Englisch sowie Französisch</w:t>
            </w:r>
          </w:p>
        </w:tc>
      </w:tr>
    </w:tbl>
    <w:p w14:paraId="42CED47C" w14:textId="77777777" w:rsidR="005B1D68" w:rsidRDefault="008824E8" w:rsidP="04EFABFD">
      <w:pPr>
        <w:pStyle w:val="berschrift1"/>
        <w:rPr>
          <w:lang w:bidi="de-DE"/>
        </w:rPr>
      </w:pPr>
      <w:sdt>
        <w:sdtPr>
          <w:alias w:val="Erfahrung:"/>
          <w:tag w:val="Erfahrung:"/>
          <w:id w:val="-898354009"/>
          <w:placeholder>
            <w:docPart w:val="4F7972D16BE74B008BC8DE10C6E974D1"/>
          </w:placeholder>
          <w:temporary/>
          <w:showingPlcHdr/>
          <w15:appearance w15:val="hidden"/>
        </w:sdtPr>
        <w:sdtEndPr/>
        <w:sdtContent>
          <w:r w:rsidR="04EFABFD" w:rsidRPr="04EFABFD">
            <w:rPr>
              <w:lang w:bidi="de-DE"/>
            </w:rPr>
            <w:t>Erfahrung</w:t>
          </w:r>
        </w:sdtContent>
      </w:sdt>
    </w:p>
    <w:p w14:paraId="1A283906" w14:textId="14E06B95" w:rsidR="00D413F9" w:rsidRPr="00D413F9" w:rsidRDefault="04EFABFD" w:rsidP="00D413F9">
      <w:pPr>
        <w:pStyle w:val="berschrift3"/>
      </w:pPr>
      <w:r>
        <w:t>Beschäftigt im August 2018</w:t>
      </w:r>
    </w:p>
    <w:p w14:paraId="142066DC" w14:textId="75C49A58" w:rsidR="00D413F9" w:rsidRPr="00DF55A5" w:rsidRDefault="04EFABFD" w:rsidP="04EFABFD">
      <w:pPr>
        <w:pStyle w:val="berschrift2"/>
        <w:rPr>
          <w:rStyle w:val="Hervorhebung"/>
        </w:rPr>
      </w:pPr>
      <w:r>
        <w:t>Arbeiter/ D Fischer AG, Dulliken</w:t>
      </w:r>
    </w:p>
    <w:p w14:paraId="3A16CAEE" w14:textId="59DF2C45" w:rsidR="00D413F9" w:rsidRPr="00D413F9" w:rsidRDefault="00D413F9" w:rsidP="00D413F9"/>
    <w:p w14:paraId="1773F178" w14:textId="77777777" w:rsidR="0070237E" w:rsidRDefault="008824E8" w:rsidP="04EFABFD">
      <w:pPr>
        <w:pStyle w:val="berschrift1"/>
        <w:rPr>
          <w:lang w:bidi="de-DE"/>
        </w:rPr>
      </w:pPr>
      <w:sdt>
        <w:sdtPr>
          <w:alias w:val="Ausbildung:"/>
          <w:tag w:val="Ausbildung:"/>
          <w:id w:val="543866955"/>
          <w:placeholder>
            <w:docPart w:val="0C03A8D0C7C44645A56310A2FBAD394F"/>
          </w:placeholder>
          <w:temporary/>
          <w:showingPlcHdr/>
          <w15:appearance w15:val="hidden"/>
        </w:sdtPr>
        <w:sdtEndPr/>
        <w:sdtContent>
          <w:r w:rsidR="04EFABFD" w:rsidRPr="04EFABFD">
            <w:rPr>
              <w:lang w:bidi="de-DE"/>
            </w:rPr>
            <w:t>Ausbildung</w:t>
          </w:r>
        </w:sdtContent>
      </w:sdt>
    </w:p>
    <w:p w14:paraId="56033660" w14:textId="1BBBC47E" w:rsidR="0070237E" w:rsidRDefault="04EFABFD" w:rsidP="0070237E">
      <w:pPr>
        <w:pStyle w:val="berschrift3"/>
      </w:pPr>
      <w:r>
        <w:t>August 2016 bis Juli 2018</w:t>
      </w:r>
    </w:p>
    <w:p w14:paraId="03BA35A7" w14:textId="5968A3FA" w:rsidR="00DF55A5" w:rsidRDefault="04EFABFD" w:rsidP="00DF55A5">
      <w:pPr>
        <w:pStyle w:val="berschrift2"/>
        <w:rPr>
          <w:rStyle w:val="Hervorhebung"/>
        </w:rPr>
      </w:pPr>
      <w:r>
        <w:t>Lehre als Metallbauer EBA</w:t>
      </w:r>
      <w:r w:rsidRPr="04EFABFD">
        <w:rPr>
          <w:lang w:bidi="de-DE"/>
        </w:rPr>
        <w:t xml:space="preserve"> / </w:t>
      </w:r>
      <w:r w:rsidRPr="04EFABFD">
        <w:rPr>
          <w:rStyle w:val="Hervorhebung"/>
        </w:rPr>
        <w:t>Christen Metallbau AG,</w:t>
      </w:r>
    </w:p>
    <w:p w14:paraId="19A8F77A" w14:textId="77777777" w:rsidR="00DF55A5" w:rsidRPr="00513EFC" w:rsidRDefault="04EFABFD" w:rsidP="04EFABFD">
      <w:pPr>
        <w:pStyle w:val="berschrift2"/>
        <w:rPr>
          <w:rStyle w:val="Hervorhebung"/>
        </w:rPr>
      </w:pPr>
      <w:r w:rsidRPr="04EFABFD">
        <w:rPr>
          <w:rStyle w:val="Hervorhebung"/>
        </w:rPr>
        <w:t>Strengelbach</w:t>
      </w:r>
    </w:p>
    <w:p w14:paraId="022AB274" w14:textId="77777777" w:rsidR="00DF55A5" w:rsidRPr="00D413F9" w:rsidRDefault="04EFABFD" w:rsidP="00DF55A5">
      <w:r>
        <w:t xml:space="preserve">Ich habe bei der Firma Christen meine Lehre als Metallbauer EBA erfolgreich abgeschlossen. An diesem Ausbildungsort konnte ich viel Erfahrungen </w:t>
      </w:r>
      <w:proofErr w:type="spellStart"/>
      <w:r>
        <w:t>Sammeln</w:t>
      </w:r>
      <w:proofErr w:type="spellEnd"/>
      <w:r>
        <w:t xml:space="preserve"> in verschiedenen Gebieten des Berufes.</w:t>
      </w:r>
    </w:p>
    <w:p w14:paraId="303E9151" w14:textId="02309040" w:rsidR="0070237E" w:rsidRDefault="0070237E" w:rsidP="0070237E"/>
    <w:p w14:paraId="36265A23" w14:textId="48EBDCCD" w:rsidR="00434074" w:rsidRDefault="04EFABFD" w:rsidP="00434074">
      <w:pPr>
        <w:pStyle w:val="berschrift1"/>
      </w:pPr>
      <w:r>
        <w:t>Hobbies</w:t>
      </w:r>
    </w:p>
    <w:p w14:paraId="785CBC9D" w14:textId="31598836" w:rsidR="00BC7376" w:rsidRPr="00BC7376" w:rsidRDefault="04EFABFD" w:rsidP="00BC7376">
      <w:r>
        <w:t xml:space="preserve">Im Winter geh ich oft Snowboard fahren, wenn es dann </w:t>
      </w:r>
      <w:proofErr w:type="gramStart"/>
      <w:r>
        <w:t>wider</w:t>
      </w:r>
      <w:proofErr w:type="gramEnd"/>
      <w:r>
        <w:t xml:space="preserve"> wärmer ist bin ich mit dem Skateboard unterwegs. Ich habe auch angefangen zu </w:t>
      </w:r>
      <w:proofErr w:type="spellStart"/>
      <w:r>
        <w:t>Tattoowieren</w:t>
      </w:r>
      <w:proofErr w:type="spellEnd"/>
      <w:r>
        <w:t xml:space="preserve"> da ich später einmal </w:t>
      </w:r>
      <w:proofErr w:type="spellStart"/>
      <w:r>
        <w:t>Tattoowierer</w:t>
      </w:r>
      <w:proofErr w:type="spellEnd"/>
      <w:r>
        <w:t xml:space="preserve"> werden will. Ansonsten unternehme ich oft etwas mit Freunden.</w:t>
      </w:r>
    </w:p>
    <w:sectPr w:rsidR="00BC7376" w:rsidRPr="00BC7376" w:rsidSect="00042D65">
      <w:footerReference w:type="default" r:id="rId10"/>
      <w:pgSz w:w="11906" w:h="16838" w:code="9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06916" w14:textId="77777777" w:rsidR="008824E8" w:rsidRDefault="008824E8" w:rsidP="00725803">
      <w:pPr>
        <w:spacing w:after="0"/>
      </w:pPr>
      <w:r>
        <w:separator/>
      </w:r>
    </w:p>
  </w:endnote>
  <w:endnote w:type="continuationSeparator" w:id="0">
    <w:p w14:paraId="63C7E7A4" w14:textId="77777777" w:rsidR="008824E8" w:rsidRDefault="008824E8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7A3EFC" w14:textId="77777777" w:rsidR="005A4A49" w:rsidRDefault="005A4A49">
        <w:pPr>
          <w:pStyle w:val="Fuzeile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042D65">
          <w:rPr>
            <w:noProof/>
            <w:lang w:bidi="de-DE"/>
          </w:rPr>
          <w:t>2</w:t>
        </w:r>
        <w:r>
          <w:rPr>
            <w:noProof/>
            <w:lang w:bidi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CBEFD" w14:textId="77777777" w:rsidR="008824E8" w:rsidRDefault="008824E8" w:rsidP="00725803">
      <w:pPr>
        <w:spacing w:after="0"/>
      </w:pPr>
      <w:r>
        <w:separator/>
      </w:r>
    </w:p>
  </w:footnote>
  <w:footnote w:type="continuationSeparator" w:id="0">
    <w:p w14:paraId="614288B5" w14:textId="77777777" w:rsidR="008824E8" w:rsidRDefault="008824E8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375.05pt;height:375.05pt" o:bullet="t">
        <v:imagedata r:id="rId1" o:title="home"/>
      </v:shape>
    </w:pict>
  </w:numPicBullet>
  <w:numPicBullet w:numPicBulletId="1">
    <w:pict>
      <v:shape id="_x0000_i1192" type="#_x0000_t75" style="width:120.35pt;height:120.35pt" o:bullet="t">
        <v:imagedata r:id="rId2" o:title="phone"/>
      </v:shape>
    </w:pict>
  </w:numPicBullet>
  <w:numPicBullet w:numPicBulletId="2">
    <w:pict>
      <v:shape id="_x0000_i1193" type="#_x0000_t75" style="width:383.65pt;height:383.65pt" o:bullet="t">
        <v:imagedata r:id="rId3" o:title="email"/>
      </v:shape>
    </w:pict>
  </w:numPicBullet>
  <w:numPicBullet w:numPicBulletId="3">
    <w:pict>
      <v:shape id="_x0000_i1194" type="#_x0000_t75" style="width:466.4pt;height:466.4pt" o:bullet="t">
        <v:imagedata r:id="rId4" o:title="phone"/>
      </v:shape>
    </w:pict>
  </w:numPicBullet>
  <w:numPicBullet w:numPicBulletId="4">
    <w:pict>
      <v:shape id="_x0000_i1195" type="#_x0000_t75" style="width:383.65pt;height:383.65pt" o:bullet="t">
        <v:imagedata r:id="rId5" o:title="phone"/>
      </v:shape>
    </w:pict>
  </w:numPicBullet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multilevel"/>
    <w:tmpl w:val="27F8C97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multilevel"/>
    <w:tmpl w:val="5FC808E2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multi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2D687A"/>
    <w:multiLevelType w:val="hybridMultilevel"/>
    <w:tmpl w:val="A56A8136"/>
    <w:lvl w:ilvl="0" w:tplc="AF82980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43FF6"/>
    <w:multiLevelType w:val="multilevel"/>
    <w:tmpl w:val="B096D760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AD969A6"/>
    <w:multiLevelType w:val="multilevel"/>
    <w:tmpl w:val="E3C0EB4E"/>
    <w:lvl w:ilvl="0">
      <w:start w:val="1"/>
      <w:numFmt w:val="decimal"/>
      <w:pStyle w:val="Listennumm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E63D7"/>
    <w:multiLevelType w:val="hybridMultilevel"/>
    <w:tmpl w:val="6D0E09B2"/>
    <w:lvl w:ilvl="0" w:tplc="FA52A2A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A69B3"/>
    <w:multiLevelType w:val="hybridMultilevel"/>
    <w:tmpl w:val="A80A2D34"/>
    <w:lvl w:ilvl="0" w:tplc="3FD64E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04DDC"/>
    <w:multiLevelType w:val="hybridMultilevel"/>
    <w:tmpl w:val="6DC22750"/>
    <w:lvl w:ilvl="0" w:tplc="FA52A2A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157C9"/>
    <w:multiLevelType w:val="hybridMultilevel"/>
    <w:tmpl w:val="F7C4A9FA"/>
    <w:lvl w:ilvl="0" w:tplc="D020EF8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  <w:num w:numId="15">
    <w:abstractNumId w:val="9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61"/>
    <w:rsid w:val="00025E77"/>
    <w:rsid w:val="00027312"/>
    <w:rsid w:val="00042D65"/>
    <w:rsid w:val="000645F2"/>
    <w:rsid w:val="00080F32"/>
    <w:rsid w:val="00082F03"/>
    <w:rsid w:val="000835A0"/>
    <w:rsid w:val="000934A2"/>
    <w:rsid w:val="001B0955"/>
    <w:rsid w:val="00227784"/>
    <w:rsid w:val="0023705D"/>
    <w:rsid w:val="00250A31"/>
    <w:rsid w:val="00251C13"/>
    <w:rsid w:val="002922D0"/>
    <w:rsid w:val="00340B03"/>
    <w:rsid w:val="00380AE7"/>
    <w:rsid w:val="003A6943"/>
    <w:rsid w:val="003D6BFF"/>
    <w:rsid w:val="00410BA2"/>
    <w:rsid w:val="00434074"/>
    <w:rsid w:val="00463C3B"/>
    <w:rsid w:val="004937AE"/>
    <w:rsid w:val="004E2970"/>
    <w:rsid w:val="005026DD"/>
    <w:rsid w:val="00513EFC"/>
    <w:rsid w:val="0052113B"/>
    <w:rsid w:val="00564951"/>
    <w:rsid w:val="00573BF9"/>
    <w:rsid w:val="005A4A49"/>
    <w:rsid w:val="005B1D68"/>
    <w:rsid w:val="00611B37"/>
    <w:rsid w:val="006252B4"/>
    <w:rsid w:val="00646BA2"/>
    <w:rsid w:val="00675EA0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857E6B"/>
    <w:rsid w:val="00874361"/>
    <w:rsid w:val="008824E8"/>
    <w:rsid w:val="008968C4"/>
    <w:rsid w:val="008D7C1C"/>
    <w:rsid w:val="0092291B"/>
    <w:rsid w:val="00932D92"/>
    <w:rsid w:val="0095187B"/>
    <w:rsid w:val="0095272C"/>
    <w:rsid w:val="00972024"/>
    <w:rsid w:val="009F04D2"/>
    <w:rsid w:val="009F2BA7"/>
    <w:rsid w:val="009F6DA0"/>
    <w:rsid w:val="00A01182"/>
    <w:rsid w:val="00AD13CB"/>
    <w:rsid w:val="00AD3FD8"/>
    <w:rsid w:val="00B370A8"/>
    <w:rsid w:val="00BC7376"/>
    <w:rsid w:val="00BD669A"/>
    <w:rsid w:val="00C13F2B"/>
    <w:rsid w:val="00C43D65"/>
    <w:rsid w:val="00C84833"/>
    <w:rsid w:val="00C9044F"/>
    <w:rsid w:val="00D2420D"/>
    <w:rsid w:val="00D30382"/>
    <w:rsid w:val="00D413F9"/>
    <w:rsid w:val="00D44E50"/>
    <w:rsid w:val="00D90060"/>
    <w:rsid w:val="00D92B95"/>
    <w:rsid w:val="00DA78DD"/>
    <w:rsid w:val="00DF55A5"/>
    <w:rsid w:val="00E03F71"/>
    <w:rsid w:val="00E154B5"/>
    <w:rsid w:val="00E232F0"/>
    <w:rsid w:val="00E52791"/>
    <w:rsid w:val="00E83195"/>
    <w:rsid w:val="00F00A4F"/>
    <w:rsid w:val="00F33CD8"/>
    <w:rsid w:val="00F66866"/>
    <w:rsid w:val="00FD1DE2"/>
    <w:rsid w:val="04EFABFD"/>
    <w:rsid w:val="0B91BE47"/>
    <w:rsid w:val="264A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4A5C74"/>
  <w15:chartTrackingRefBased/>
  <w15:docId w15:val="{0BD82D99-2357-486B-AAA2-37703F97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de-DE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2970"/>
  </w:style>
  <w:style w:type="paragraph" w:styleId="berschrift1">
    <w:name w:val="heading 1"/>
    <w:basedOn w:val="Standard"/>
    <w:link w:val="berschrift1Zchn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0AE7"/>
    <w:pPr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80AE7"/>
  </w:style>
  <w:style w:type="paragraph" w:styleId="Fuzeile">
    <w:name w:val="footer"/>
    <w:basedOn w:val="Standard"/>
    <w:link w:val="FuzeileZchn"/>
    <w:uiPriority w:val="99"/>
    <w:unhideWhenUsed/>
    <w:rsid w:val="00380AE7"/>
    <w:pPr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80AE7"/>
  </w:style>
  <w:style w:type="character" w:customStyle="1" w:styleId="berschrift1Zchn">
    <w:name w:val="Überschrift 1 Zchn"/>
    <w:basedOn w:val="Absatz-Standardschriftart"/>
    <w:link w:val="berschrift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Aufzhlungszeichen">
    <w:name w:val="List Bullet"/>
    <w:basedOn w:val="Standard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ellenraster">
    <w:name w:val="Table Grid"/>
    <w:basedOn w:val="NormaleTabelle"/>
    <w:uiPriority w:val="39"/>
    <w:rsid w:val="005B1D68"/>
    <w:pPr>
      <w:spacing w:after="0"/>
    </w:pPr>
    <w:tblPr/>
  </w:style>
  <w:style w:type="paragraph" w:styleId="Aufzhlungszeichen2">
    <w:name w:val="List Bullet 2"/>
    <w:basedOn w:val="Standard"/>
    <w:uiPriority w:val="99"/>
    <w:semiHidden/>
    <w:unhideWhenUsed/>
    <w:rsid w:val="00573BF9"/>
    <w:p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73BF9"/>
    <w:pPr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2113B"/>
    <w:rPr>
      <w:rFonts w:eastAsiaTheme="majorEastAsia" w:cstheme="majorBidi"/>
      <w:caps/>
      <w:szCs w:val="24"/>
    </w:rPr>
  </w:style>
  <w:style w:type="paragraph" w:styleId="Titel">
    <w:name w:val="Title"/>
    <w:basedOn w:val="Standard"/>
    <w:link w:val="TitelZchn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elZchn">
    <w:name w:val="Titel Zchn"/>
    <w:basedOn w:val="Absatz-Standardschriftart"/>
    <w:link w:val="Titel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Kontaktinfos">
    <w:name w:val="Kontaktinfos"/>
    <w:basedOn w:val="Standard"/>
    <w:uiPriority w:val="3"/>
    <w:qFormat/>
    <w:rsid w:val="004E2970"/>
    <w:pPr>
      <w:spacing w:before="40" w:after="0"/>
      <w:contextualSpacing/>
      <w:jc w:val="right"/>
    </w:pPr>
  </w:style>
  <w:style w:type="character" w:styleId="Platzhaltertext">
    <w:name w:val="Placeholder Text"/>
    <w:basedOn w:val="Absatz-Standardschriftart"/>
    <w:uiPriority w:val="99"/>
    <w:semiHidden/>
    <w:rsid w:val="00BD669A"/>
    <w:rPr>
      <w:color w:val="595959" w:themeColor="text1" w:themeTint="A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ennummer">
    <w:name w:val="List Number"/>
    <w:basedOn w:val="Standard"/>
    <w:uiPriority w:val="11"/>
    <w:qFormat/>
    <w:rsid w:val="00BC7376"/>
    <w:pPr>
      <w:numPr>
        <w:numId w:val="6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2922D0"/>
    <w:rPr>
      <w:i/>
      <w:iCs/>
      <w:color w:val="007FAB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22D0"/>
    <w:rPr>
      <w:rFonts w:ascii="Segoe UI" w:hAnsi="Segoe UI" w:cs="Segoe UI"/>
      <w:szCs w:val="18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922D0"/>
    <w:rPr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922D0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22D0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22D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22D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22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22D0"/>
    <w:rPr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922D0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922D0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22D0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922D0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22D0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22D0"/>
    <w:rPr>
      <w:rFonts w:ascii="Consolas" w:hAnsi="Consolas"/>
      <w:szCs w:val="21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6C47D8"/>
  </w:style>
  <w:style w:type="paragraph" w:styleId="Blocktext">
    <w:name w:val="Block Text"/>
    <w:basedOn w:val="Standard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C47D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C47D8"/>
  </w:style>
  <w:style w:type="paragraph" w:styleId="Textkrper2">
    <w:name w:val="Body Text 2"/>
    <w:basedOn w:val="Standard"/>
    <w:link w:val="Textkrper2Zchn"/>
    <w:uiPriority w:val="99"/>
    <w:semiHidden/>
    <w:unhideWhenUsed/>
    <w:rsid w:val="006C47D8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6C47D8"/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6C47D8"/>
    <w:pPr>
      <w:spacing w:after="2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6C47D8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6C47D8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6C47D8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6C47D8"/>
    <w:pPr>
      <w:spacing w:after="26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6C47D8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6C47D8"/>
  </w:style>
  <w:style w:type="paragraph" w:styleId="Gruformel">
    <w:name w:val="Closing"/>
    <w:basedOn w:val="Standard"/>
    <w:link w:val="GruformelZchn"/>
    <w:uiPriority w:val="99"/>
    <w:semiHidden/>
    <w:unhideWhenUsed/>
    <w:rsid w:val="006C47D8"/>
    <w:pPr>
      <w:spacing w:after="0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6C47D8"/>
  </w:style>
  <w:style w:type="table" w:styleId="FarbigesRaster">
    <w:name w:val="Colorful Grid"/>
    <w:basedOn w:val="NormaleTabel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6C47D8"/>
  </w:style>
  <w:style w:type="character" w:customStyle="1" w:styleId="DatumZchn">
    <w:name w:val="Datum Zchn"/>
    <w:basedOn w:val="Absatz-Standardschriftart"/>
    <w:link w:val="Datum"/>
    <w:uiPriority w:val="99"/>
    <w:semiHidden/>
    <w:rsid w:val="006C47D8"/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6C47D8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6C47D8"/>
  </w:style>
  <w:style w:type="character" w:styleId="Endnotenzeichen">
    <w:name w:val="endnote reference"/>
    <w:basedOn w:val="Absatz-Standardschriftart"/>
    <w:uiPriority w:val="99"/>
    <w:semiHidden/>
    <w:unhideWhenUsed/>
    <w:rsid w:val="006C47D8"/>
    <w:rPr>
      <w:vertAlign w:val="superscript"/>
    </w:rPr>
  </w:style>
  <w:style w:type="paragraph" w:styleId="Umschlagadresse">
    <w:name w:val="envelope address"/>
    <w:basedOn w:val="Standard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6C47D8"/>
    <w:rPr>
      <w:vertAlign w:val="superscript"/>
    </w:rPr>
  </w:style>
  <w:style w:type="table" w:styleId="Gitternetztabelle1hell">
    <w:name w:val="Grid Table 1 Light"/>
    <w:basedOn w:val="NormaleTabel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kronym">
    <w:name w:val="HTML Acronym"/>
    <w:basedOn w:val="Absatz-Standardschriftart"/>
    <w:uiPriority w:val="99"/>
    <w:semiHidden/>
    <w:unhideWhenUsed/>
    <w:rsid w:val="006C47D8"/>
  </w:style>
  <w:style w:type="paragraph" w:styleId="HTMLAdresse">
    <w:name w:val="HTML Address"/>
    <w:basedOn w:val="Standard"/>
    <w:link w:val="HTMLAdresseZchn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6C47D8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6C47D8"/>
    <w:rPr>
      <w:i/>
      <w:iCs/>
    </w:rPr>
  </w:style>
  <w:style w:type="character" w:styleId="HTMLBeispiel">
    <w:name w:val="HTML Sample"/>
    <w:basedOn w:val="Absatz-Standardschriftar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Absatz-Standardschriftar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HellesRaster">
    <w:name w:val="Light Grid"/>
    <w:basedOn w:val="NormaleTabel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6C47D8"/>
  </w:style>
  <w:style w:type="paragraph" w:styleId="Liste">
    <w:name w:val="List"/>
    <w:basedOn w:val="Standard"/>
    <w:uiPriority w:val="99"/>
    <w:semiHidden/>
    <w:unhideWhenUsed/>
    <w:rsid w:val="006C47D8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6C47D8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6C47D8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6C47D8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6C47D8"/>
    <w:pPr>
      <w:ind w:left="1800" w:hanging="360"/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6C47D8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entabelle2">
    <w:name w:val="List Table 2"/>
    <w:basedOn w:val="NormaleTabel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entabelle3">
    <w:name w:val="List Table 3"/>
    <w:basedOn w:val="NormaleTabel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1"/>
    <w:semiHidden/>
    <w:unhideWhenUsed/>
    <w:qFormat/>
    <w:rsid w:val="006C47D8"/>
    <w:pPr>
      <w:spacing w:after="0"/>
    </w:pPr>
  </w:style>
  <w:style w:type="paragraph" w:styleId="StandardWeb">
    <w:name w:val="Normal (Web)"/>
    <w:basedOn w:val="Standard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6C47D8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6C47D8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6C47D8"/>
  </w:style>
  <w:style w:type="character" w:styleId="Seitenzahl">
    <w:name w:val="page number"/>
    <w:basedOn w:val="Absatz-Standardschriftart"/>
    <w:uiPriority w:val="99"/>
    <w:semiHidden/>
    <w:unhideWhenUsed/>
    <w:rsid w:val="006C47D8"/>
  </w:style>
  <w:style w:type="table" w:styleId="EinfacheTabelle1">
    <w:name w:val="Plain Table 1"/>
    <w:basedOn w:val="NormaleTabelle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6C47D8"/>
  </w:style>
  <w:style w:type="character" w:customStyle="1" w:styleId="AnredeZchn">
    <w:name w:val="Anrede Zchn"/>
    <w:basedOn w:val="Absatz-Standardschriftart"/>
    <w:link w:val="Anrede"/>
    <w:uiPriority w:val="99"/>
    <w:semiHidden/>
    <w:rsid w:val="006C47D8"/>
  </w:style>
  <w:style w:type="paragraph" w:styleId="Unterschrift">
    <w:name w:val="Signature"/>
    <w:basedOn w:val="Standard"/>
    <w:link w:val="UnterschriftZchn"/>
    <w:uiPriority w:val="99"/>
    <w:semiHidden/>
    <w:unhideWhenUsed/>
    <w:rsid w:val="006C47D8"/>
    <w:pPr>
      <w:spacing w:after="0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6C47D8"/>
  </w:style>
  <w:style w:type="character" w:styleId="Fett">
    <w:name w:val="Strong"/>
    <w:basedOn w:val="Absatz-Standardschriftart"/>
    <w:uiPriority w:val="22"/>
    <w:semiHidden/>
    <w:unhideWhenUsed/>
    <w:qFormat/>
    <w:rsid w:val="006C47D8"/>
    <w:rPr>
      <w:b/>
      <w:bCs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6C47D8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C47D8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6C47D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6C47D8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6C47D8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6C47D8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6C47D8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6C47D8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6C47D8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6C47D8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Symbole">
    <w:name w:val="Symbole"/>
    <w:basedOn w:val="Standard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4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rpa\AppData\Roaming\Microsoft\Templates\Ausgewogener%20Lebenslauf%20(Design%20Moder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B430694F94D4B8881A1F7E0207DB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ED613-CEBE-4DB1-935A-F39576A0F8D1}"/>
      </w:docPartPr>
      <w:docPartBody>
        <w:p w:rsidR="00AA7267" w:rsidRDefault="001C3C1C">
          <w:pPr>
            <w:pStyle w:val="8B430694F94D4B8881A1F7E0207DBC2E"/>
          </w:pPr>
          <w:r>
            <w:rPr>
              <w:lang w:bidi="de-DE"/>
            </w:rPr>
            <w:t>Vorname</w:t>
          </w:r>
        </w:p>
      </w:docPartBody>
    </w:docPart>
    <w:docPart>
      <w:docPartPr>
        <w:name w:val="D59606794B5E4F96A893F307E27FB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E5558-2082-485E-8882-21325763F464}"/>
      </w:docPartPr>
      <w:docPartBody>
        <w:p w:rsidR="00AA7267" w:rsidRDefault="001C3C1C">
          <w:pPr>
            <w:pStyle w:val="D59606794B5E4F96A893F307E27FB65E"/>
          </w:pPr>
          <w:r>
            <w:rPr>
              <w:lang w:bidi="de-DE"/>
            </w:rPr>
            <w:t>Nachname</w:t>
          </w:r>
        </w:p>
      </w:docPartBody>
    </w:docPart>
    <w:docPart>
      <w:docPartPr>
        <w:name w:val="7B6946705F4648FFA45A9CA4074AE4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45BF0-4202-4B52-A6D1-D51DA27B30C1}"/>
      </w:docPartPr>
      <w:docPartBody>
        <w:p w:rsidR="00AA7267" w:rsidRDefault="001C3C1C">
          <w:pPr>
            <w:pStyle w:val="7B6946705F4648FFA45A9CA4074AE4A2"/>
          </w:pPr>
          <w:r>
            <w:rPr>
              <w:lang w:bidi="de-DE"/>
            </w:rPr>
            <w:t>Qualifikationen</w:t>
          </w:r>
        </w:p>
      </w:docPartBody>
    </w:docPart>
    <w:docPart>
      <w:docPartPr>
        <w:name w:val="4F7972D16BE74B008BC8DE10C6E97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78955C-C65A-49C5-BDF0-CA436DF5EACD}"/>
      </w:docPartPr>
      <w:docPartBody>
        <w:p w:rsidR="00AA7267" w:rsidRDefault="001C3C1C">
          <w:pPr>
            <w:pStyle w:val="4F7972D16BE74B008BC8DE10C6E974D1"/>
          </w:pPr>
          <w:r w:rsidRPr="00AD3FD8">
            <w:rPr>
              <w:lang w:bidi="de-DE"/>
            </w:rPr>
            <w:t>Erfahrung</w:t>
          </w:r>
        </w:p>
      </w:docPartBody>
    </w:docPart>
    <w:docPart>
      <w:docPartPr>
        <w:name w:val="0C03A8D0C7C44645A56310A2FBAD3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3A719-C11F-4A24-AABD-613E4AD8B349}"/>
      </w:docPartPr>
      <w:docPartBody>
        <w:p w:rsidR="00AA7267" w:rsidRDefault="001C3C1C">
          <w:pPr>
            <w:pStyle w:val="0C03A8D0C7C44645A56310A2FBAD394F"/>
          </w:pPr>
          <w:r w:rsidRPr="0070237E">
            <w:rPr>
              <w:lang w:bidi="de-DE"/>
            </w:rPr>
            <w:t>Ausbildung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B6"/>
    <w:rsid w:val="000E4F87"/>
    <w:rsid w:val="001C3C1C"/>
    <w:rsid w:val="00967CB6"/>
    <w:rsid w:val="00AA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430694F94D4B8881A1F7E0207DBC2E">
    <w:name w:val="8B430694F94D4B8881A1F7E0207DBC2E"/>
  </w:style>
  <w:style w:type="paragraph" w:customStyle="1" w:styleId="D59606794B5E4F96A893F307E27FB65E">
    <w:name w:val="D59606794B5E4F96A893F307E27FB65E"/>
  </w:style>
  <w:style w:type="paragraph" w:customStyle="1" w:styleId="516D1D9DEDD8444E97C333095B0E20CD">
    <w:name w:val="516D1D9DEDD8444E97C333095B0E20CD"/>
  </w:style>
  <w:style w:type="paragraph" w:customStyle="1" w:styleId="4A8B96DDEB24429ABE6EDBBE717AE6C9">
    <w:name w:val="4A8B96DDEB24429ABE6EDBBE717AE6C9"/>
  </w:style>
  <w:style w:type="paragraph" w:customStyle="1" w:styleId="46F05CB0C9D74B7EA15BA7F150533072">
    <w:name w:val="46F05CB0C9D74B7EA15BA7F150533072"/>
  </w:style>
  <w:style w:type="paragraph" w:customStyle="1" w:styleId="326AF84B761848E493BA127FF28B2A45">
    <w:name w:val="326AF84B761848E493BA127FF28B2A45"/>
  </w:style>
  <w:style w:type="paragraph" w:customStyle="1" w:styleId="F850EAC83A07496984DD23D69F0AA2D9">
    <w:name w:val="F850EAC83A07496984DD23D69F0AA2D9"/>
  </w:style>
  <w:style w:type="paragraph" w:customStyle="1" w:styleId="1580A93B453F47AE80443B33AE98D873">
    <w:name w:val="1580A93B453F47AE80443B33AE98D873"/>
  </w:style>
  <w:style w:type="paragraph" w:customStyle="1" w:styleId="7B6946705F4648FFA45A9CA4074AE4A2">
    <w:name w:val="7B6946705F4648FFA45A9CA4074AE4A2"/>
  </w:style>
  <w:style w:type="paragraph" w:customStyle="1" w:styleId="8B10C6E513674C799DB47C3CBC6B20CF">
    <w:name w:val="8B10C6E513674C799DB47C3CBC6B20CF"/>
  </w:style>
  <w:style w:type="paragraph" w:customStyle="1" w:styleId="C704CAE77633462583DC32FD308EF4F3">
    <w:name w:val="C704CAE77633462583DC32FD308EF4F3"/>
  </w:style>
  <w:style w:type="paragraph" w:customStyle="1" w:styleId="8AA604BA633F48E4A4803479401FB8D9">
    <w:name w:val="8AA604BA633F48E4A4803479401FB8D9"/>
  </w:style>
  <w:style w:type="paragraph" w:customStyle="1" w:styleId="932998CFEF434BB183163F626BE98681">
    <w:name w:val="932998CFEF434BB183163F626BE98681"/>
  </w:style>
  <w:style w:type="paragraph" w:customStyle="1" w:styleId="2C1C32142E11416CA000B45EDAACFE2B">
    <w:name w:val="2C1C32142E11416CA000B45EDAACFE2B"/>
  </w:style>
  <w:style w:type="paragraph" w:customStyle="1" w:styleId="4F7972D16BE74B008BC8DE10C6E974D1">
    <w:name w:val="4F7972D16BE74B008BC8DE10C6E974D1"/>
  </w:style>
  <w:style w:type="paragraph" w:customStyle="1" w:styleId="CAEB7F8C745A4B61AF100A95AEA2A9BF">
    <w:name w:val="CAEB7F8C745A4B61AF100A95AEA2A9BF"/>
  </w:style>
  <w:style w:type="paragraph" w:customStyle="1" w:styleId="4E419EA593FA4F0F9DE76FD3EEA85C2E">
    <w:name w:val="4E419EA593FA4F0F9DE76FD3EEA85C2E"/>
  </w:style>
  <w:style w:type="paragraph" w:customStyle="1" w:styleId="73BE6267B86940EEA8E272E8342941A2">
    <w:name w:val="73BE6267B86940EEA8E272E8342941A2"/>
  </w:style>
  <w:style w:type="character" w:styleId="Hervorhebung">
    <w:name w:val="Emphasis"/>
    <w:basedOn w:val="Absatz-Standardschriftar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B8FFCFB152264104B59F441E8EEC5F51">
    <w:name w:val="B8FFCFB152264104B59F441E8EEC5F51"/>
  </w:style>
  <w:style w:type="paragraph" w:customStyle="1" w:styleId="A79507F5EBA74483904A216C4F834644">
    <w:name w:val="A79507F5EBA74483904A216C4F834644"/>
  </w:style>
  <w:style w:type="paragraph" w:customStyle="1" w:styleId="7280E71929DE462BB3AC73AEB8A163D7">
    <w:name w:val="7280E71929DE462BB3AC73AEB8A163D7"/>
  </w:style>
  <w:style w:type="paragraph" w:customStyle="1" w:styleId="3B7A84710F9B4CD9BBB0C80C73370DF0">
    <w:name w:val="3B7A84710F9B4CD9BBB0C80C73370DF0"/>
  </w:style>
  <w:style w:type="paragraph" w:customStyle="1" w:styleId="E46BB02676F648BB942D2DC30A9296CB">
    <w:name w:val="E46BB02676F648BB942D2DC30A9296CB"/>
  </w:style>
  <w:style w:type="paragraph" w:customStyle="1" w:styleId="30B8CF2A5E1540B2B0ECB56857B6D774">
    <w:name w:val="30B8CF2A5E1540B2B0ECB56857B6D774"/>
  </w:style>
  <w:style w:type="paragraph" w:customStyle="1" w:styleId="052721B4AFE04EC790EEF454F8D6BC00">
    <w:name w:val="052721B4AFE04EC790EEF454F8D6BC00"/>
  </w:style>
  <w:style w:type="paragraph" w:customStyle="1" w:styleId="0C03A8D0C7C44645A56310A2FBAD394F">
    <w:name w:val="0C03A8D0C7C44645A56310A2FBAD394F"/>
  </w:style>
  <w:style w:type="paragraph" w:customStyle="1" w:styleId="43C2E62F40FB475FA93541FCE08F8C0F">
    <w:name w:val="43C2E62F40FB475FA93541FCE08F8C0F"/>
  </w:style>
  <w:style w:type="paragraph" w:customStyle="1" w:styleId="76895E593CFB4A87B7BC1286CFAA2562">
    <w:name w:val="76895E593CFB4A87B7BC1286CFAA2562"/>
  </w:style>
  <w:style w:type="paragraph" w:customStyle="1" w:styleId="33E92A245B5F40A4A8AC76EB2205E56F">
    <w:name w:val="33E92A245B5F40A4A8AC76EB2205E56F"/>
  </w:style>
  <w:style w:type="paragraph" w:customStyle="1" w:styleId="F5FE440D2F4E4878B564F8CC462EA68F">
    <w:name w:val="F5FE440D2F4E4878B564F8CC462EA68F"/>
  </w:style>
  <w:style w:type="paragraph" w:customStyle="1" w:styleId="1B1C887FC0ED4CE5A50109B578591380">
    <w:name w:val="1B1C887FC0ED4CE5A50109B578591380"/>
  </w:style>
  <w:style w:type="paragraph" w:customStyle="1" w:styleId="C12B7A69F9694D1582619CA38E7A4BEF">
    <w:name w:val="C12B7A69F9694D1582619CA38E7A4BEF"/>
  </w:style>
  <w:style w:type="paragraph" w:customStyle="1" w:styleId="B542F10668C94CBC8D7AE9D7EA410400">
    <w:name w:val="B542F10668C94CBC8D7AE9D7EA410400"/>
  </w:style>
  <w:style w:type="paragraph" w:customStyle="1" w:styleId="73573A8DB1BB41608672EE45CD0BDAEF">
    <w:name w:val="73573A8DB1BB41608672EE45CD0BDAEF"/>
  </w:style>
  <w:style w:type="paragraph" w:customStyle="1" w:styleId="B754DBEF19F7455483C757D577CB32FA">
    <w:name w:val="B754DBEF19F7455483C757D577CB32FA"/>
  </w:style>
  <w:style w:type="paragraph" w:customStyle="1" w:styleId="E6FF2F274C314FE69CAB3AF4E067E9AE">
    <w:name w:val="E6FF2F274C314FE69CAB3AF4E067E9AE"/>
  </w:style>
  <w:style w:type="paragraph" w:customStyle="1" w:styleId="3EEB5F50C9984FE5A003671BBDA90E72">
    <w:name w:val="3EEB5F50C9984FE5A003671BBDA90E72"/>
  </w:style>
  <w:style w:type="paragraph" w:customStyle="1" w:styleId="D8441467D86648D090EA8A2E23BB5B1B">
    <w:name w:val="D8441467D86648D090EA8A2E23BB5B1B"/>
  </w:style>
  <w:style w:type="paragraph" w:customStyle="1" w:styleId="31E510F86BDC45EEB64968B41129BB0F">
    <w:name w:val="31E510F86BDC45EEB64968B41129BB0F"/>
    <w:rsid w:val="00967CB6"/>
  </w:style>
  <w:style w:type="paragraph" w:customStyle="1" w:styleId="B90CE371DC5A475391F968B5D58F6335">
    <w:name w:val="B90CE371DC5A475391F968B5D58F6335"/>
    <w:rsid w:val="00967CB6"/>
  </w:style>
  <w:style w:type="paragraph" w:customStyle="1" w:styleId="2941572591064DD8838AFA7CC5104D40">
    <w:name w:val="2941572591064DD8838AFA7CC5104D40"/>
    <w:rsid w:val="00967CB6"/>
  </w:style>
  <w:style w:type="paragraph" w:customStyle="1" w:styleId="12A8A08992B14D6D95DB90AEA0CADCE9">
    <w:name w:val="12A8A08992B14D6D95DB90AEA0CADCE9"/>
    <w:rsid w:val="00967CB6"/>
  </w:style>
  <w:style w:type="paragraph" w:customStyle="1" w:styleId="56A77A44F97646088A84FB31FEA6ECC2">
    <w:name w:val="56A77A44F97646088A84FB31FEA6ECC2"/>
    <w:rsid w:val="00967C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Merlyn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A0CB2C-FE5F-4A8A-AD04-D7CCA295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Ausgewogener Lebenslauf (Design Modern).dotx</Template>
  <TotalTime>0</TotalTime>
  <Pages>1</Pages>
  <Words>179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merlyn gamper</dc:creator>
  <cp:keywords/>
  <dc:description/>
  <cp:lastModifiedBy>Admin</cp:lastModifiedBy>
  <cp:revision>4</cp:revision>
  <dcterms:created xsi:type="dcterms:W3CDTF">2020-08-26T17:15:00Z</dcterms:created>
  <dcterms:modified xsi:type="dcterms:W3CDTF">2020-10-01T10:42:00Z</dcterms:modified>
  <cp:category>Gamper</cp:category>
</cp:coreProperties>
</file>